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17" w:rsidRPr="009F5F02" w:rsidRDefault="00726E17" w:rsidP="009F5F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F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26E17" w:rsidRPr="009F5F02" w:rsidRDefault="00726E17" w:rsidP="009F5F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F02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726E17" w:rsidRPr="009F5F02" w:rsidRDefault="00726E17" w:rsidP="009F5F02">
      <w:pPr>
        <w:jc w:val="both"/>
        <w:rPr>
          <w:color w:val="000000"/>
          <w:sz w:val="28"/>
          <w:szCs w:val="28"/>
          <w:lang w:eastAsia="en-US"/>
        </w:rPr>
      </w:pPr>
      <w:r w:rsidRPr="009F5F02">
        <w:rPr>
          <w:sz w:val="28"/>
          <w:szCs w:val="28"/>
        </w:rPr>
        <w:t xml:space="preserve">факторов в проекте постановления главы администрации «Об утверждении списка принятых на учет  в качестве нуждающихся в улучшении  жилищных условий» </w:t>
      </w:r>
    </w:p>
    <w:p w:rsidR="00726E17" w:rsidRPr="009F5F02" w:rsidRDefault="00726E17" w:rsidP="009F5F02">
      <w:pPr>
        <w:pStyle w:val="ConsPlusTitle"/>
        <w:tabs>
          <w:tab w:val="left" w:pos="5812"/>
        </w:tabs>
        <w:jc w:val="both"/>
        <w:rPr>
          <w:rFonts w:ascii="Times New Roman" w:hAnsi="Times New Roman" w:cs="Times New Roman"/>
          <w:b w:val="0"/>
          <w:bCs w:val="0"/>
          <w:iCs/>
          <w:color w:val="FF0000"/>
          <w:sz w:val="28"/>
          <w:szCs w:val="28"/>
        </w:rPr>
      </w:pPr>
    </w:p>
    <w:p w:rsidR="00726E17" w:rsidRPr="009F5F02" w:rsidRDefault="00726E17" w:rsidP="009F5F02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6E17" w:rsidRPr="009F5F02" w:rsidRDefault="00726E17" w:rsidP="009F5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5F02">
        <w:rPr>
          <w:rFonts w:ascii="Times New Roman" w:hAnsi="Times New Roman" w:cs="Times New Roman"/>
          <w:sz w:val="28"/>
          <w:szCs w:val="28"/>
        </w:rPr>
        <w:t xml:space="preserve">пос.Калинин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14</w:t>
      </w:r>
      <w:r w:rsidRPr="009F5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2023</w:t>
      </w:r>
      <w:r w:rsidRPr="009F5F0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26E17" w:rsidRPr="009F5F02" w:rsidRDefault="00726E17" w:rsidP="009F5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F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26E17" w:rsidRPr="009F5F02" w:rsidRDefault="00726E17" w:rsidP="009F5F02">
      <w:pPr>
        <w:ind w:firstLine="540"/>
        <w:jc w:val="both"/>
        <w:rPr>
          <w:sz w:val="28"/>
          <w:szCs w:val="28"/>
        </w:rPr>
      </w:pPr>
      <w:r w:rsidRPr="009F5F02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726E17" w:rsidRPr="009F5F02" w:rsidRDefault="00726E17" w:rsidP="009F5F02">
      <w:pPr>
        <w:adjustRightInd w:val="0"/>
        <w:ind w:firstLine="540"/>
        <w:jc w:val="both"/>
        <w:rPr>
          <w:b/>
          <w:sz w:val="28"/>
          <w:szCs w:val="28"/>
        </w:rPr>
      </w:pPr>
      <w:r w:rsidRPr="009F5F02"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726E17" w:rsidRPr="009F5F02" w:rsidRDefault="00726E17" w:rsidP="009F5F02">
      <w:pPr>
        <w:adjustRightInd w:val="0"/>
        <w:ind w:firstLine="540"/>
        <w:jc w:val="both"/>
        <w:rPr>
          <w:sz w:val="28"/>
          <w:szCs w:val="28"/>
        </w:rPr>
      </w:pPr>
      <w:r w:rsidRPr="009F5F02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9F5F02">
        <w:rPr>
          <w:b/>
          <w:sz w:val="28"/>
          <w:szCs w:val="28"/>
        </w:rPr>
        <w:t>в ходе изучения не выявлено</w:t>
      </w:r>
      <w:r w:rsidRPr="009F5F02">
        <w:rPr>
          <w:sz w:val="28"/>
          <w:szCs w:val="28"/>
        </w:rPr>
        <w:t>;</w:t>
      </w:r>
    </w:p>
    <w:p w:rsidR="00726E17" w:rsidRPr="009F5F02" w:rsidRDefault="00726E17" w:rsidP="009F5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F02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9F5F0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9F5F02">
        <w:rPr>
          <w:rFonts w:ascii="Times New Roman" w:hAnsi="Times New Roman" w:cs="Times New Roman"/>
          <w:sz w:val="28"/>
          <w:szCs w:val="28"/>
        </w:rPr>
        <w:t>;</w:t>
      </w:r>
    </w:p>
    <w:p w:rsidR="00726E17" w:rsidRPr="009F5F02" w:rsidRDefault="00726E17" w:rsidP="009F5F02">
      <w:pPr>
        <w:adjustRightInd w:val="0"/>
        <w:ind w:firstLine="540"/>
        <w:jc w:val="both"/>
        <w:rPr>
          <w:sz w:val="28"/>
          <w:szCs w:val="28"/>
        </w:rPr>
      </w:pPr>
      <w:r w:rsidRPr="009F5F02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9F5F02">
        <w:rPr>
          <w:b/>
          <w:sz w:val="28"/>
          <w:szCs w:val="28"/>
        </w:rPr>
        <w:t>в ходе изучения не выявлено</w:t>
      </w:r>
      <w:r w:rsidRPr="009F5F02">
        <w:rPr>
          <w:sz w:val="28"/>
          <w:szCs w:val="28"/>
        </w:rPr>
        <w:t>;</w:t>
      </w:r>
    </w:p>
    <w:p w:rsidR="00726E17" w:rsidRPr="009F5F02" w:rsidRDefault="00726E17" w:rsidP="009F5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F02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9F5F0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9F5F02">
        <w:rPr>
          <w:rFonts w:ascii="Times New Roman" w:hAnsi="Times New Roman" w:cs="Times New Roman"/>
          <w:sz w:val="28"/>
          <w:szCs w:val="28"/>
        </w:rPr>
        <w:t>;</w:t>
      </w:r>
      <w:r w:rsidRPr="009F5F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6E17" w:rsidRPr="009F5F02" w:rsidRDefault="00726E17" w:rsidP="009F5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F02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9F5F0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9F5F0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26E17" w:rsidRPr="009F5F02" w:rsidRDefault="00726E17" w:rsidP="009F5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F02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9F5F0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9F5F02">
        <w:rPr>
          <w:rFonts w:ascii="Times New Roman" w:hAnsi="Times New Roman" w:cs="Times New Roman"/>
          <w:sz w:val="28"/>
          <w:szCs w:val="28"/>
        </w:rPr>
        <w:t>;</w:t>
      </w:r>
    </w:p>
    <w:p w:rsidR="00726E17" w:rsidRPr="009F5F02" w:rsidRDefault="00726E17" w:rsidP="009F5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F02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9F5F02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9F5F0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26E17" w:rsidRPr="009F5F02" w:rsidRDefault="00726E17" w:rsidP="009F5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F02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9F5F0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9F5F0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26E17" w:rsidRPr="009F5F02" w:rsidRDefault="00726E17" w:rsidP="009F5F02">
      <w:pPr>
        <w:ind w:firstLine="540"/>
        <w:jc w:val="both"/>
        <w:rPr>
          <w:b/>
          <w:sz w:val="28"/>
          <w:szCs w:val="28"/>
        </w:rPr>
      </w:pPr>
      <w:r w:rsidRPr="009F5F02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726E17" w:rsidRPr="009F5F02" w:rsidRDefault="00726E17" w:rsidP="009F5F02">
      <w:pPr>
        <w:ind w:firstLine="540"/>
        <w:jc w:val="both"/>
        <w:rPr>
          <w:b/>
          <w:sz w:val="28"/>
          <w:szCs w:val="28"/>
        </w:rPr>
      </w:pPr>
      <w:r w:rsidRPr="009F5F02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9F5F02">
        <w:rPr>
          <w:b/>
          <w:sz w:val="28"/>
          <w:szCs w:val="28"/>
        </w:rPr>
        <w:t>в ходе изучения проекта не выявлено</w:t>
      </w:r>
      <w:r w:rsidRPr="009F5F02">
        <w:rPr>
          <w:sz w:val="28"/>
          <w:szCs w:val="28"/>
        </w:rPr>
        <w:t>;</w:t>
      </w:r>
    </w:p>
    <w:p w:rsidR="00726E17" w:rsidRPr="009F5F02" w:rsidRDefault="00726E17" w:rsidP="009F5F02">
      <w:pPr>
        <w:ind w:firstLine="540"/>
        <w:jc w:val="both"/>
        <w:rPr>
          <w:b/>
          <w:sz w:val="28"/>
          <w:szCs w:val="28"/>
        </w:rPr>
      </w:pPr>
      <w:r w:rsidRPr="009F5F02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9F5F02">
        <w:rPr>
          <w:b/>
          <w:sz w:val="28"/>
          <w:szCs w:val="28"/>
        </w:rPr>
        <w:t>в ходе изучения не выявлено</w:t>
      </w:r>
      <w:r w:rsidRPr="009F5F02">
        <w:rPr>
          <w:sz w:val="28"/>
          <w:szCs w:val="28"/>
        </w:rPr>
        <w:t>;</w:t>
      </w:r>
    </w:p>
    <w:p w:rsidR="00726E17" w:rsidRPr="009F5F02" w:rsidRDefault="00726E17" w:rsidP="009F5F02">
      <w:pPr>
        <w:ind w:firstLine="540"/>
        <w:jc w:val="both"/>
        <w:rPr>
          <w:sz w:val="28"/>
          <w:szCs w:val="28"/>
        </w:rPr>
      </w:pPr>
      <w:r w:rsidRPr="009F5F02"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9F5F02">
        <w:rPr>
          <w:b/>
          <w:sz w:val="28"/>
          <w:szCs w:val="28"/>
        </w:rPr>
        <w:t>в ходе изучения не выявлено</w:t>
      </w:r>
      <w:r w:rsidRPr="009F5F02">
        <w:rPr>
          <w:sz w:val="28"/>
          <w:szCs w:val="28"/>
        </w:rPr>
        <w:t>.</w:t>
      </w:r>
    </w:p>
    <w:p w:rsidR="00726E17" w:rsidRPr="009F5F02" w:rsidRDefault="00726E17" w:rsidP="009F5F02">
      <w:pPr>
        <w:adjustRightInd w:val="0"/>
        <w:ind w:firstLine="540"/>
        <w:jc w:val="both"/>
        <w:rPr>
          <w:sz w:val="28"/>
          <w:szCs w:val="28"/>
        </w:rPr>
      </w:pPr>
    </w:p>
    <w:p w:rsidR="00726E17" w:rsidRPr="009F5F02" w:rsidRDefault="00726E17" w:rsidP="009F5F02">
      <w:pPr>
        <w:adjustRightInd w:val="0"/>
        <w:ind w:firstLine="540"/>
        <w:jc w:val="both"/>
        <w:rPr>
          <w:sz w:val="28"/>
          <w:szCs w:val="28"/>
        </w:rPr>
      </w:pPr>
      <w:r w:rsidRPr="009F5F02">
        <w:rPr>
          <w:sz w:val="28"/>
          <w:szCs w:val="28"/>
        </w:rPr>
        <w:t xml:space="preserve"> </w:t>
      </w:r>
    </w:p>
    <w:p w:rsidR="00726E17" w:rsidRPr="009F5F02" w:rsidRDefault="00726E17" w:rsidP="009F5F02">
      <w:pPr>
        <w:jc w:val="both"/>
        <w:rPr>
          <w:sz w:val="28"/>
          <w:szCs w:val="28"/>
        </w:rPr>
      </w:pPr>
      <w:r w:rsidRPr="009F5F02">
        <w:rPr>
          <w:sz w:val="28"/>
          <w:szCs w:val="28"/>
        </w:rPr>
        <w:t xml:space="preserve">Зам.главы администрации                                                        </w:t>
      </w:r>
      <w:r>
        <w:rPr>
          <w:sz w:val="28"/>
          <w:szCs w:val="28"/>
        </w:rPr>
        <w:t>О.А.Разумная</w:t>
      </w:r>
      <w:r w:rsidRPr="009F5F02">
        <w:rPr>
          <w:sz w:val="28"/>
          <w:szCs w:val="28"/>
        </w:rPr>
        <w:t xml:space="preserve"> </w:t>
      </w:r>
    </w:p>
    <w:p w:rsidR="00726E17" w:rsidRPr="009F5F02" w:rsidRDefault="00726E17" w:rsidP="009F5F02">
      <w:pPr>
        <w:jc w:val="both"/>
        <w:rPr>
          <w:sz w:val="28"/>
          <w:szCs w:val="28"/>
        </w:rPr>
      </w:pPr>
    </w:p>
    <w:p w:rsidR="00726E17" w:rsidRPr="009F5F02" w:rsidRDefault="00726E17" w:rsidP="009F5F02">
      <w:pPr>
        <w:jc w:val="both"/>
        <w:rPr>
          <w:sz w:val="28"/>
          <w:szCs w:val="28"/>
        </w:rPr>
      </w:pPr>
    </w:p>
    <w:p w:rsidR="00726E17" w:rsidRPr="009F5F02" w:rsidRDefault="00726E17" w:rsidP="009F5F02">
      <w:pPr>
        <w:jc w:val="both"/>
        <w:rPr>
          <w:sz w:val="28"/>
          <w:szCs w:val="28"/>
        </w:rPr>
      </w:pPr>
      <w:r w:rsidRPr="009F5F02">
        <w:rPr>
          <w:sz w:val="28"/>
          <w:szCs w:val="28"/>
        </w:rPr>
        <w:t>«Согласен»</w:t>
      </w:r>
    </w:p>
    <w:p w:rsidR="00726E17" w:rsidRPr="009F5F02" w:rsidRDefault="00726E17" w:rsidP="009F5F02">
      <w:pPr>
        <w:jc w:val="both"/>
        <w:rPr>
          <w:sz w:val="28"/>
          <w:szCs w:val="28"/>
        </w:rPr>
      </w:pPr>
      <w:r w:rsidRPr="009F5F02">
        <w:rPr>
          <w:sz w:val="28"/>
          <w:szCs w:val="28"/>
        </w:rPr>
        <w:t>Глава муниципального образования</w:t>
      </w:r>
    </w:p>
    <w:p w:rsidR="00726E17" w:rsidRPr="009F5F02" w:rsidRDefault="00726E17" w:rsidP="009F5F02">
      <w:pPr>
        <w:rPr>
          <w:b/>
          <w:bCs/>
          <w:sz w:val="28"/>
          <w:szCs w:val="28"/>
        </w:rPr>
      </w:pPr>
      <w:r w:rsidRPr="009F5F02">
        <w:rPr>
          <w:sz w:val="28"/>
          <w:szCs w:val="28"/>
        </w:rPr>
        <w:t xml:space="preserve">Калининский  сельсовет                                                           </w:t>
      </w:r>
      <w:r>
        <w:rPr>
          <w:sz w:val="28"/>
          <w:szCs w:val="28"/>
        </w:rPr>
        <w:t>В.А.Тюрькина</w:t>
      </w:r>
      <w:r w:rsidRPr="009F5F02">
        <w:rPr>
          <w:b/>
          <w:bCs/>
          <w:sz w:val="28"/>
          <w:szCs w:val="28"/>
        </w:rPr>
        <w:t xml:space="preserve">     </w:t>
      </w:r>
    </w:p>
    <w:p w:rsidR="00726E17" w:rsidRPr="009F5F02" w:rsidRDefault="00726E17" w:rsidP="009F5F02">
      <w:pPr>
        <w:rPr>
          <w:b/>
          <w:bCs/>
          <w:sz w:val="28"/>
          <w:szCs w:val="28"/>
        </w:rPr>
      </w:pPr>
    </w:p>
    <w:p w:rsidR="00726E17" w:rsidRPr="009F5F02" w:rsidRDefault="00726E17" w:rsidP="009F5F02">
      <w:pPr>
        <w:rPr>
          <w:b/>
          <w:bCs/>
          <w:sz w:val="28"/>
          <w:szCs w:val="28"/>
        </w:rPr>
      </w:pPr>
    </w:p>
    <w:p w:rsidR="00726E17" w:rsidRPr="009F5F02" w:rsidRDefault="00726E17" w:rsidP="009F5F02">
      <w:pPr>
        <w:rPr>
          <w:b/>
          <w:bCs/>
          <w:sz w:val="28"/>
          <w:szCs w:val="28"/>
        </w:rPr>
      </w:pPr>
    </w:p>
    <w:p w:rsidR="00726E17" w:rsidRPr="009F5F02" w:rsidRDefault="00726E17" w:rsidP="009F5F02">
      <w:pPr>
        <w:rPr>
          <w:b/>
          <w:bCs/>
          <w:sz w:val="28"/>
          <w:szCs w:val="28"/>
        </w:rPr>
      </w:pPr>
    </w:p>
    <w:p w:rsidR="00726E17" w:rsidRPr="009F5F02" w:rsidRDefault="00726E17" w:rsidP="009F5F02">
      <w:pPr>
        <w:rPr>
          <w:b/>
          <w:bCs/>
          <w:sz w:val="28"/>
          <w:szCs w:val="28"/>
        </w:rPr>
      </w:pPr>
    </w:p>
    <w:p w:rsidR="00726E17" w:rsidRPr="009F5F02" w:rsidRDefault="00726E17" w:rsidP="009F5F02">
      <w:pPr>
        <w:rPr>
          <w:b/>
          <w:bCs/>
          <w:sz w:val="28"/>
          <w:szCs w:val="28"/>
        </w:rPr>
      </w:pPr>
    </w:p>
    <w:p w:rsidR="00726E17" w:rsidRPr="009F5F02" w:rsidRDefault="00726E17" w:rsidP="009F5F02">
      <w:pPr>
        <w:rPr>
          <w:b/>
          <w:bCs/>
          <w:sz w:val="28"/>
          <w:szCs w:val="28"/>
        </w:rPr>
      </w:pPr>
    </w:p>
    <w:p w:rsidR="00726E17" w:rsidRPr="009F5F02" w:rsidRDefault="00726E17" w:rsidP="009F5F02">
      <w:pPr>
        <w:rPr>
          <w:b/>
          <w:bCs/>
          <w:sz w:val="28"/>
          <w:szCs w:val="28"/>
        </w:rPr>
      </w:pPr>
    </w:p>
    <w:p w:rsidR="00726E17" w:rsidRPr="009F5F02" w:rsidRDefault="00726E17" w:rsidP="009F5F02">
      <w:pPr>
        <w:rPr>
          <w:b/>
          <w:bCs/>
          <w:sz w:val="28"/>
          <w:szCs w:val="28"/>
        </w:rPr>
      </w:pPr>
    </w:p>
    <w:p w:rsidR="00726E17" w:rsidRPr="009F5F02" w:rsidRDefault="00726E17" w:rsidP="009F5F02">
      <w:pPr>
        <w:rPr>
          <w:b/>
          <w:bCs/>
          <w:sz w:val="28"/>
          <w:szCs w:val="28"/>
        </w:rPr>
      </w:pPr>
    </w:p>
    <w:p w:rsidR="00726E17" w:rsidRPr="009F5F02" w:rsidRDefault="00726E17" w:rsidP="009F5F02">
      <w:pPr>
        <w:rPr>
          <w:b/>
          <w:bCs/>
          <w:sz w:val="28"/>
          <w:szCs w:val="28"/>
        </w:rPr>
      </w:pPr>
    </w:p>
    <w:p w:rsidR="00726E17" w:rsidRPr="009F5F02" w:rsidRDefault="00726E17" w:rsidP="009F5F02">
      <w:pPr>
        <w:rPr>
          <w:b/>
          <w:bCs/>
          <w:sz w:val="28"/>
          <w:szCs w:val="28"/>
        </w:rPr>
      </w:pPr>
    </w:p>
    <w:p w:rsidR="00726E17" w:rsidRPr="009F5F02" w:rsidRDefault="00726E17" w:rsidP="009F5F02">
      <w:pPr>
        <w:rPr>
          <w:b/>
          <w:bCs/>
          <w:sz w:val="28"/>
          <w:szCs w:val="28"/>
        </w:rPr>
      </w:pPr>
    </w:p>
    <w:p w:rsidR="00726E17" w:rsidRPr="009F5F02" w:rsidRDefault="00726E17" w:rsidP="009F5F02">
      <w:pPr>
        <w:rPr>
          <w:b/>
          <w:bCs/>
          <w:sz w:val="28"/>
          <w:szCs w:val="28"/>
        </w:rPr>
      </w:pPr>
    </w:p>
    <w:p w:rsidR="00726E17" w:rsidRPr="009F5F02" w:rsidRDefault="00726E17" w:rsidP="009F5F02">
      <w:pPr>
        <w:rPr>
          <w:b/>
          <w:bCs/>
          <w:sz w:val="28"/>
          <w:szCs w:val="28"/>
        </w:rPr>
      </w:pPr>
    </w:p>
    <w:p w:rsidR="00726E17" w:rsidRDefault="00726E17" w:rsidP="00915C18">
      <w:pPr>
        <w:rPr>
          <w:b/>
          <w:bCs/>
          <w:sz w:val="28"/>
          <w:szCs w:val="28"/>
        </w:rPr>
      </w:pPr>
    </w:p>
    <w:p w:rsidR="00726E17" w:rsidRDefault="00726E17" w:rsidP="00915C18">
      <w:pPr>
        <w:rPr>
          <w:b/>
          <w:bCs/>
          <w:sz w:val="28"/>
          <w:szCs w:val="28"/>
        </w:rPr>
      </w:pPr>
    </w:p>
    <w:p w:rsidR="00726E17" w:rsidRPr="009F5F02" w:rsidRDefault="00726E17" w:rsidP="00915C18">
      <w:pPr>
        <w:rPr>
          <w:b/>
          <w:bCs/>
          <w:sz w:val="28"/>
          <w:szCs w:val="28"/>
        </w:rPr>
      </w:pPr>
      <w:r w:rsidRPr="009F5F02">
        <w:rPr>
          <w:b/>
          <w:bCs/>
          <w:sz w:val="28"/>
          <w:szCs w:val="28"/>
        </w:rPr>
        <w:t xml:space="preserve">         АДМИНИСТРАЦИЯ</w:t>
      </w:r>
    </w:p>
    <w:p w:rsidR="00726E17" w:rsidRPr="009F5F02" w:rsidRDefault="00726E17" w:rsidP="009F5F02">
      <w:pPr>
        <w:ind w:right="5395"/>
        <w:rPr>
          <w:b/>
          <w:bCs/>
          <w:sz w:val="28"/>
          <w:szCs w:val="28"/>
        </w:rPr>
      </w:pPr>
      <w:r w:rsidRPr="009F5F02">
        <w:rPr>
          <w:b/>
          <w:bCs/>
          <w:sz w:val="28"/>
          <w:szCs w:val="28"/>
        </w:rPr>
        <w:t>муниципального образования</w:t>
      </w:r>
    </w:p>
    <w:p w:rsidR="00726E17" w:rsidRPr="009F5F02" w:rsidRDefault="00726E17" w:rsidP="009F5F02">
      <w:pPr>
        <w:ind w:right="5395"/>
        <w:rPr>
          <w:b/>
          <w:bCs/>
          <w:sz w:val="28"/>
          <w:szCs w:val="28"/>
        </w:rPr>
      </w:pPr>
      <w:r w:rsidRPr="009F5F02">
        <w:rPr>
          <w:b/>
          <w:bCs/>
          <w:sz w:val="28"/>
          <w:szCs w:val="28"/>
        </w:rPr>
        <w:t xml:space="preserve">      Калининский сельсовет</w:t>
      </w:r>
    </w:p>
    <w:p w:rsidR="00726E17" w:rsidRPr="009F5F02" w:rsidRDefault="00726E17" w:rsidP="009F5F02">
      <w:pPr>
        <w:ind w:right="5395"/>
        <w:rPr>
          <w:b/>
          <w:bCs/>
          <w:sz w:val="28"/>
          <w:szCs w:val="28"/>
        </w:rPr>
      </w:pPr>
      <w:r w:rsidRPr="009F5F02">
        <w:rPr>
          <w:b/>
          <w:bCs/>
          <w:sz w:val="28"/>
          <w:szCs w:val="28"/>
        </w:rPr>
        <w:t xml:space="preserve">        Ташлинского района</w:t>
      </w:r>
    </w:p>
    <w:p w:rsidR="00726E17" w:rsidRPr="009F5F02" w:rsidRDefault="00726E17" w:rsidP="009F5F02">
      <w:pPr>
        <w:ind w:right="5395"/>
        <w:rPr>
          <w:b/>
          <w:bCs/>
          <w:sz w:val="28"/>
          <w:szCs w:val="28"/>
        </w:rPr>
      </w:pPr>
      <w:r w:rsidRPr="009F5F02">
        <w:rPr>
          <w:b/>
          <w:bCs/>
          <w:sz w:val="28"/>
          <w:szCs w:val="28"/>
        </w:rPr>
        <w:t xml:space="preserve">      Оренбургской области </w:t>
      </w:r>
    </w:p>
    <w:p w:rsidR="00726E17" w:rsidRDefault="00726E17" w:rsidP="009F5F02">
      <w:pPr>
        <w:pStyle w:val="Heading1"/>
        <w:ind w:right="5395"/>
        <w:jc w:val="left"/>
        <w:rPr>
          <w:sz w:val="28"/>
          <w:szCs w:val="28"/>
        </w:rPr>
      </w:pPr>
      <w:r w:rsidRPr="009F5F02">
        <w:rPr>
          <w:sz w:val="28"/>
          <w:szCs w:val="28"/>
        </w:rPr>
        <w:t xml:space="preserve">         </w:t>
      </w:r>
    </w:p>
    <w:p w:rsidR="00726E17" w:rsidRPr="009F5F02" w:rsidRDefault="00726E17" w:rsidP="009F5F02">
      <w:pPr>
        <w:pStyle w:val="Heading1"/>
        <w:ind w:right="5395" w:firstLine="708"/>
        <w:jc w:val="left"/>
        <w:rPr>
          <w:sz w:val="28"/>
          <w:szCs w:val="28"/>
        </w:rPr>
      </w:pPr>
      <w:r w:rsidRPr="009F5F02">
        <w:rPr>
          <w:sz w:val="28"/>
          <w:szCs w:val="28"/>
        </w:rPr>
        <w:t>ПОСТАНОВЛЕНИЕ</w:t>
      </w:r>
    </w:p>
    <w:p w:rsidR="00726E17" w:rsidRPr="009F5F02" w:rsidRDefault="00726E17" w:rsidP="009F5F02">
      <w:pPr>
        <w:ind w:right="5395"/>
        <w:rPr>
          <w:sz w:val="28"/>
          <w:szCs w:val="28"/>
        </w:rPr>
      </w:pPr>
    </w:p>
    <w:p w:rsidR="00726E17" w:rsidRPr="00D84403" w:rsidRDefault="00726E17" w:rsidP="009F5F02">
      <w:pPr>
        <w:ind w:right="5395"/>
        <w:rPr>
          <w:sz w:val="28"/>
          <w:szCs w:val="28"/>
        </w:rPr>
      </w:pPr>
      <w:r w:rsidRPr="009F5F02"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14.03.</w:t>
      </w:r>
      <w:r w:rsidRPr="00D84403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D84403">
        <w:rPr>
          <w:sz w:val="28"/>
          <w:szCs w:val="28"/>
          <w:u w:val="single"/>
        </w:rPr>
        <w:t xml:space="preserve"> </w:t>
      </w:r>
      <w:r w:rsidRPr="00D84403">
        <w:rPr>
          <w:sz w:val="28"/>
          <w:szCs w:val="28"/>
        </w:rPr>
        <w:t xml:space="preserve">   №  </w:t>
      </w:r>
      <w:r>
        <w:rPr>
          <w:sz w:val="28"/>
          <w:szCs w:val="28"/>
          <w:u w:val="single"/>
        </w:rPr>
        <w:t xml:space="preserve"> 16</w:t>
      </w:r>
      <w:r w:rsidRPr="00D84403">
        <w:rPr>
          <w:sz w:val="28"/>
          <w:szCs w:val="28"/>
          <w:u w:val="single"/>
        </w:rPr>
        <w:t>– п</w:t>
      </w:r>
    </w:p>
    <w:p w:rsidR="00726E17" w:rsidRPr="009F5F02" w:rsidRDefault="00726E17" w:rsidP="009F5F02">
      <w:pPr>
        <w:ind w:right="5395"/>
        <w:rPr>
          <w:sz w:val="28"/>
          <w:szCs w:val="28"/>
        </w:rPr>
      </w:pPr>
      <w:r w:rsidRPr="009F5F02">
        <w:rPr>
          <w:sz w:val="28"/>
          <w:szCs w:val="28"/>
        </w:rPr>
        <w:t xml:space="preserve">               пос.Калинин</w:t>
      </w:r>
    </w:p>
    <w:p w:rsidR="00726E17" w:rsidRPr="009F5F02" w:rsidRDefault="00726E17" w:rsidP="009F5F02">
      <w:pPr>
        <w:ind w:right="283"/>
        <w:jc w:val="both"/>
        <w:rPr>
          <w:b/>
          <w:sz w:val="28"/>
          <w:szCs w:val="28"/>
        </w:rPr>
      </w:pPr>
    </w:p>
    <w:p w:rsidR="00726E17" w:rsidRPr="009F5F02" w:rsidRDefault="00726E17" w:rsidP="009F5F02">
      <w:pPr>
        <w:ind w:right="283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</w:p>
    <w:p w:rsidR="00726E17" w:rsidRPr="009F5F02" w:rsidRDefault="00726E17" w:rsidP="009F5F02">
      <w:pPr>
        <w:ind w:right="4035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flip:x;z-index:251660288" from="250.95pt,-.35pt" to="268.95pt,-.35pt"/>
        </w:pict>
      </w:r>
      <w:r>
        <w:rPr>
          <w:noProof/>
        </w:rPr>
        <w:pict>
          <v:line id="_x0000_s1029" style="position:absolute;left:0;text-align:left;z-index:251661312" from="268.95pt,-.35pt" to="268.95pt,17.65pt"/>
        </w:pict>
      </w:r>
      <w:r w:rsidRPr="009F5F02">
        <w:rPr>
          <w:sz w:val="28"/>
          <w:szCs w:val="28"/>
        </w:rPr>
        <w:t xml:space="preserve">«Об утверждении списка принятых на учет </w:t>
      </w:r>
    </w:p>
    <w:p w:rsidR="00726E17" w:rsidRPr="009F5F02" w:rsidRDefault="00726E17" w:rsidP="009F5F02">
      <w:pPr>
        <w:ind w:right="4035"/>
        <w:jc w:val="both"/>
        <w:rPr>
          <w:sz w:val="28"/>
          <w:szCs w:val="28"/>
        </w:rPr>
      </w:pPr>
      <w:r w:rsidRPr="009F5F02">
        <w:rPr>
          <w:sz w:val="28"/>
          <w:szCs w:val="28"/>
        </w:rPr>
        <w:t>в качестве нуждающихся в улучшении жилищных условий»</w:t>
      </w:r>
      <w:r w:rsidRPr="009F5F02">
        <w:rPr>
          <w:sz w:val="28"/>
          <w:szCs w:val="28"/>
        </w:rPr>
        <w:tab/>
      </w:r>
    </w:p>
    <w:p w:rsidR="00726E17" w:rsidRPr="009F5F02" w:rsidRDefault="00726E17" w:rsidP="009F5F02">
      <w:pPr>
        <w:rPr>
          <w:sz w:val="28"/>
          <w:szCs w:val="28"/>
        </w:rPr>
      </w:pPr>
    </w:p>
    <w:p w:rsidR="00726E17" w:rsidRPr="009F5F02" w:rsidRDefault="00726E17" w:rsidP="009F5F02">
      <w:pPr>
        <w:rPr>
          <w:sz w:val="28"/>
          <w:szCs w:val="28"/>
        </w:rPr>
      </w:pPr>
    </w:p>
    <w:p w:rsidR="00726E17" w:rsidRPr="009F5F02" w:rsidRDefault="00726E17" w:rsidP="009F5F02">
      <w:pPr>
        <w:ind w:firstLine="708"/>
        <w:jc w:val="both"/>
        <w:rPr>
          <w:sz w:val="28"/>
          <w:szCs w:val="28"/>
        </w:rPr>
      </w:pPr>
      <w:r w:rsidRPr="009F5F02">
        <w:rPr>
          <w:sz w:val="28"/>
          <w:szCs w:val="28"/>
        </w:rPr>
        <w:t>В соответствии со ст.8  Закона Оренбургской области от 23.11.2005 года  №2733/489-ОЗ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</w:t>
      </w:r>
      <w:r>
        <w:rPr>
          <w:sz w:val="28"/>
          <w:szCs w:val="28"/>
        </w:rPr>
        <w:t>айма», протокола комиссии ЖКК №2</w:t>
      </w:r>
      <w:r w:rsidRPr="009F5F02">
        <w:rPr>
          <w:sz w:val="28"/>
          <w:szCs w:val="28"/>
        </w:rPr>
        <w:t xml:space="preserve"> от </w:t>
      </w:r>
      <w:r>
        <w:rPr>
          <w:sz w:val="28"/>
          <w:szCs w:val="28"/>
        </w:rPr>
        <w:t>14.03.2023</w:t>
      </w:r>
      <w:r w:rsidRPr="009F5F02">
        <w:rPr>
          <w:sz w:val="28"/>
          <w:szCs w:val="28"/>
        </w:rPr>
        <w:t xml:space="preserve"> постановляю: </w:t>
      </w:r>
    </w:p>
    <w:p w:rsidR="00726E17" w:rsidRPr="009F5F02" w:rsidRDefault="00726E17" w:rsidP="009F5F02">
      <w:pPr>
        <w:jc w:val="both"/>
        <w:rPr>
          <w:sz w:val="28"/>
          <w:szCs w:val="28"/>
        </w:rPr>
      </w:pPr>
      <w:r w:rsidRPr="009F5F02">
        <w:rPr>
          <w:sz w:val="28"/>
          <w:szCs w:val="28"/>
        </w:rPr>
        <w:tab/>
        <w:t>1. Утвердить список граждан, состоящих на учете в качестве нуждающихся в жилых помещениях и улу</w:t>
      </w:r>
      <w:r>
        <w:rPr>
          <w:sz w:val="28"/>
          <w:szCs w:val="28"/>
        </w:rPr>
        <w:t>чшении жилищных условий на 01.04</w:t>
      </w:r>
      <w:r w:rsidRPr="009F5F02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9F5F02">
        <w:rPr>
          <w:sz w:val="28"/>
          <w:szCs w:val="28"/>
        </w:rPr>
        <w:t xml:space="preserve"> года  согласно приложению.</w:t>
      </w:r>
    </w:p>
    <w:p w:rsidR="00726E17" w:rsidRPr="009F5F02" w:rsidRDefault="00726E17" w:rsidP="009F5F02">
      <w:pPr>
        <w:ind w:firstLine="708"/>
        <w:rPr>
          <w:sz w:val="28"/>
          <w:szCs w:val="28"/>
        </w:rPr>
      </w:pPr>
      <w:r w:rsidRPr="009F5F02">
        <w:rPr>
          <w:sz w:val="28"/>
          <w:szCs w:val="28"/>
        </w:rPr>
        <w:t>2. Контроль  за выполнением постановления возложить на заместителя главы администрации сельсовета</w:t>
      </w:r>
      <w:r>
        <w:rPr>
          <w:sz w:val="28"/>
          <w:szCs w:val="28"/>
        </w:rPr>
        <w:t xml:space="preserve"> Разумную О.А</w:t>
      </w:r>
      <w:r w:rsidRPr="009F5F02">
        <w:rPr>
          <w:sz w:val="28"/>
          <w:szCs w:val="28"/>
        </w:rPr>
        <w:t>.</w:t>
      </w:r>
    </w:p>
    <w:p w:rsidR="00726E17" w:rsidRPr="009F5F02" w:rsidRDefault="00726E17" w:rsidP="009F5F02">
      <w:pPr>
        <w:ind w:firstLine="708"/>
        <w:rPr>
          <w:sz w:val="28"/>
          <w:szCs w:val="28"/>
        </w:rPr>
      </w:pPr>
      <w:r w:rsidRPr="009F5F02">
        <w:rPr>
          <w:sz w:val="28"/>
          <w:szCs w:val="28"/>
        </w:rPr>
        <w:t>3. Постановление вступает в силу со дня его подписания.</w:t>
      </w:r>
    </w:p>
    <w:p w:rsidR="00726E17" w:rsidRPr="009F5F02" w:rsidRDefault="00726E17" w:rsidP="009F5F02">
      <w:pPr>
        <w:rPr>
          <w:sz w:val="28"/>
          <w:szCs w:val="28"/>
        </w:rPr>
      </w:pPr>
    </w:p>
    <w:p w:rsidR="00726E17" w:rsidRPr="009F5F02" w:rsidRDefault="00726E17" w:rsidP="009F5F02">
      <w:pPr>
        <w:rPr>
          <w:sz w:val="28"/>
          <w:szCs w:val="28"/>
        </w:rPr>
      </w:pPr>
    </w:p>
    <w:p w:rsidR="00726E17" w:rsidRPr="009F5F02" w:rsidRDefault="00726E17" w:rsidP="009F5F02">
      <w:pPr>
        <w:rPr>
          <w:sz w:val="28"/>
          <w:szCs w:val="28"/>
        </w:rPr>
      </w:pPr>
    </w:p>
    <w:p w:rsidR="00726E17" w:rsidRPr="009F5F02" w:rsidRDefault="00726E17" w:rsidP="009F5F02">
      <w:pPr>
        <w:rPr>
          <w:sz w:val="28"/>
          <w:szCs w:val="28"/>
        </w:rPr>
      </w:pPr>
    </w:p>
    <w:p w:rsidR="00726E17" w:rsidRPr="009F5F02" w:rsidRDefault="00726E17" w:rsidP="009F5F02">
      <w:pPr>
        <w:rPr>
          <w:sz w:val="28"/>
          <w:szCs w:val="28"/>
        </w:rPr>
      </w:pPr>
      <w:r w:rsidRPr="009F5F02">
        <w:rPr>
          <w:sz w:val="28"/>
          <w:szCs w:val="28"/>
        </w:rPr>
        <w:t xml:space="preserve">Глава администрации                                                                 </w:t>
      </w:r>
      <w:r>
        <w:rPr>
          <w:sz w:val="28"/>
          <w:szCs w:val="28"/>
        </w:rPr>
        <w:t>В.А.Тюрькина</w:t>
      </w:r>
    </w:p>
    <w:p w:rsidR="00726E17" w:rsidRPr="009F5F02" w:rsidRDefault="00726E17" w:rsidP="009F5F02">
      <w:pPr>
        <w:rPr>
          <w:sz w:val="28"/>
          <w:szCs w:val="28"/>
        </w:rPr>
      </w:pPr>
    </w:p>
    <w:p w:rsidR="00726E17" w:rsidRPr="009F5F02" w:rsidRDefault="00726E17" w:rsidP="009F5F02">
      <w:pPr>
        <w:rPr>
          <w:sz w:val="28"/>
          <w:szCs w:val="28"/>
        </w:rPr>
      </w:pPr>
    </w:p>
    <w:p w:rsidR="00726E17" w:rsidRPr="009F5F02" w:rsidRDefault="00726E17" w:rsidP="009F5F02">
      <w:pPr>
        <w:rPr>
          <w:sz w:val="28"/>
          <w:szCs w:val="28"/>
        </w:rPr>
      </w:pPr>
    </w:p>
    <w:p w:rsidR="00726E17" w:rsidRPr="009F5F02" w:rsidRDefault="00726E17" w:rsidP="009F5F02">
      <w:pPr>
        <w:rPr>
          <w:sz w:val="28"/>
          <w:szCs w:val="28"/>
        </w:rPr>
      </w:pPr>
    </w:p>
    <w:p w:rsidR="00726E17" w:rsidRPr="009F5F02" w:rsidRDefault="00726E17" w:rsidP="009F5F02">
      <w:pPr>
        <w:rPr>
          <w:sz w:val="28"/>
          <w:szCs w:val="28"/>
        </w:rPr>
      </w:pPr>
    </w:p>
    <w:p w:rsidR="00726E17" w:rsidRPr="009F5F02" w:rsidRDefault="00726E17" w:rsidP="009F5F02">
      <w:pPr>
        <w:rPr>
          <w:sz w:val="28"/>
          <w:szCs w:val="28"/>
        </w:rPr>
      </w:pPr>
    </w:p>
    <w:p w:rsidR="00726E17" w:rsidRPr="009F5F02" w:rsidRDefault="00726E17" w:rsidP="009F5F02">
      <w:pPr>
        <w:rPr>
          <w:sz w:val="28"/>
          <w:szCs w:val="28"/>
        </w:rPr>
      </w:pPr>
    </w:p>
    <w:p w:rsidR="00726E17" w:rsidRPr="009F5F02" w:rsidRDefault="00726E17" w:rsidP="009F5F02">
      <w:pPr>
        <w:rPr>
          <w:sz w:val="28"/>
          <w:szCs w:val="28"/>
        </w:rPr>
      </w:pPr>
    </w:p>
    <w:p w:rsidR="00726E17" w:rsidRPr="009F5F02" w:rsidRDefault="00726E17" w:rsidP="009F5F02">
      <w:pPr>
        <w:rPr>
          <w:sz w:val="28"/>
          <w:szCs w:val="28"/>
        </w:rPr>
      </w:pPr>
    </w:p>
    <w:p w:rsidR="00726E17" w:rsidRPr="00210CE3" w:rsidRDefault="00726E17" w:rsidP="009F5F02">
      <w:pPr>
        <w:rPr>
          <w:sz w:val="24"/>
          <w:szCs w:val="24"/>
        </w:rPr>
      </w:pPr>
      <w:r w:rsidRPr="00210CE3">
        <w:rPr>
          <w:sz w:val="24"/>
          <w:szCs w:val="24"/>
        </w:rPr>
        <w:t xml:space="preserve">Разослано: администрации района, прокурору района, </w:t>
      </w:r>
    </w:p>
    <w:p w:rsidR="00726E17" w:rsidRPr="009F5F02" w:rsidRDefault="00726E17" w:rsidP="009F5F02">
      <w:pPr>
        <w:ind w:left="5664" w:firstLine="708"/>
        <w:jc w:val="right"/>
        <w:rPr>
          <w:sz w:val="28"/>
          <w:szCs w:val="28"/>
        </w:rPr>
      </w:pPr>
    </w:p>
    <w:p w:rsidR="00726E17" w:rsidRPr="009F5F02" w:rsidRDefault="00726E17" w:rsidP="007D2ACD">
      <w:pPr>
        <w:ind w:left="5664" w:firstLine="708"/>
        <w:rPr>
          <w:sz w:val="28"/>
          <w:szCs w:val="28"/>
        </w:rPr>
      </w:pPr>
    </w:p>
    <w:p w:rsidR="00726E17" w:rsidRPr="009F5F02" w:rsidRDefault="00726E17" w:rsidP="009F5F02">
      <w:pPr>
        <w:ind w:left="5664" w:firstLine="708"/>
        <w:jc w:val="right"/>
        <w:rPr>
          <w:sz w:val="28"/>
          <w:szCs w:val="28"/>
        </w:rPr>
      </w:pPr>
      <w:r w:rsidRPr="009F5F02">
        <w:rPr>
          <w:sz w:val="28"/>
          <w:szCs w:val="28"/>
        </w:rPr>
        <w:t>Приложение</w:t>
      </w:r>
    </w:p>
    <w:p w:rsidR="00726E17" w:rsidRDefault="00726E17" w:rsidP="009F5F02">
      <w:pPr>
        <w:jc w:val="right"/>
        <w:rPr>
          <w:sz w:val="28"/>
          <w:szCs w:val="28"/>
        </w:rPr>
      </w:pPr>
      <w:r w:rsidRPr="009F5F02">
        <w:rPr>
          <w:sz w:val="28"/>
          <w:szCs w:val="28"/>
        </w:rPr>
        <w:t>к  постановлению администрации</w:t>
      </w:r>
    </w:p>
    <w:p w:rsidR="00726E17" w:rsidRPr="009F5F02" w:rsidRDefault="00726E17" w:rsidP="009F5F0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9F5F02">
        <w:rPr>
          <w:sz w:val="28"/>
          <w:szCs w:val="28"/>
        </w:rPr>
        <w:t xml:space="preserve"> </w:t>
      </w:r>
    </w:p>
    <w:p w:rsidR="00726E17" w:rsidRPr="009F5F02" w:rsidRDefault="00726E17" w:rsidP="009F5F02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</w:t>
      </w:r>
      <w:r w:rsidRPr="009F5F02">
        <w:rPr>
          <w:sz w:val="28"/>
          <w:szCs w:val="28"/>
        </w:rPr>
        <w:t xml:space="preserve"> сельсовет</w:t>
      </w:r>
    </w:p>
    <w:p w:rsidR="00726E17" w:rsidRPr="009F5F02" w:rsidRDefault="00726E17" w:rsidP="009F5F02">
      <w:pPr>
        <w:jc w:val="right"/>
        <w:rPr>
          <w:sz w:val="28"/>
          <w:szCs w:val="28"/>
        </w:rPr>
      </w:pP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  <w:t xml:space="preserve">от  </w:t>
      </w:r>
      <w:r w:rsidRPr="00F52D57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4.03.2023</w:t>
      </w:r>
      <w:r w:rsidRPr="009F5F02">
        <w:rPr>
          <w:sz w:val="28"/>
          <w:szCs w:val="28"/>
          <w:u w:val="single"/>
        </w:rPr>
        <w:t xml:space="preserve">  </w:t>
      </w:r>
      <w:r w:rsidRPr="009F5F02">
        <w:rPr>
          <w:sz w:val="28"/>
          <w:szCs w:val="28"/>
        </w:rPr>
        <w:t xml:space="preserve">№   </w:t>
      </w:r>
      <w:r>
        <w:rPr>
          <w:sz w:val="28"/>
          <w:szCs w:val="28"/>
          <w:u w:val="single"/>
        </w:rPr>
        <w:t>16</w:t>
      </w:r>
      <w:r w:rsidRPr="009F5F02">
        <w:rPr>
          <w:sz w:val="28"/>
          <w:szCs w:val="28"/>
          <w:u w:val="single"/>
        </w:rPr>
        <w:t>–п</w:t>
      </w:r>
    </w:p>
    <w:p w:rsidR="00726E17" w:rsidRPr="009F5F02" w:rsidRDefault="00726E17" w:rsidP="009F5F02">
      <w:pPr>
        <w:jc w:val="center"/>
        <w:rPr>
          <w:sz w:val="28"/>
          <w:szCs w:val="28"/>
        </w:rPr>
      </w:pPr>
    </w:p>
    <w:p w:rsidR="00726E17" w:rsidRPr="009F5F02" w:rsidRDefault="00726E17" w:rsidP="009F5F02">
      <w:pPr>
        <w:jc w:val="center"/>
        <w:rPr>
          <w:sz w:val="28"/>
          <w:szCs w:val="28"/>
        </w:rPr>
      </w:pPr>
      <w:r w:rsidRPr="009F5F02">
        <w:rPr>
          <w:sz w:val="28"/>
          <w:szCs w:val="28"/>
        </w:rPr>
        <w:t>С П И С О К</w:t>
      </w:r>
    </w:p>
    <w:p w:rsidR="00726E17" w:rsidRPr="007D2ACD" w:rsidRDefault="00726E17" w:rsidP="007D2ACD">
      <w:pPr>
        <w:jc w:val="center"/>
        <w:rPr>
          <w:sz w:val="28"/>
          <w:szCs w:val="28"/>
        </w:rPr>
      </w:pPr>
      <w:r w:rsidRPr="007D2ACD">
        <w:rPr>
          <w:sz w:val="28"/>
          <w:szCs w:val="28"/>
        </w:rPr>
        <w:t>граждан, принятых на учет в качестве нуждающихся в жилых помещениях и улучшении жилищных условий по администрации муниципального образования Калининский сельсовет на 01.0</w:t>
      </w:r>
      <w:r>
        <w:rPr>
          <w:sz w:val="28"/>
          <w:szCs w:val="28"/>
        </w:rPr>
        <w:t>4.2023</w:t>
      </w:r>
    </w:p>
    <w:p w:rsidR="00726E17" w:rsidRDefault="00726E17" w:rsidP="001A01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647"/>
        <w:gridCol w:w="773"/>
        <w:gridCol w:w="1583"/>
        <w:gridCol w:w="2197"/>
        <w:gridCol w:w="988"/>
        <w:gridCol w:w="1352"/>
      </w:tblGrid>
      <w:tr w:rsidR="00726E17" w:rsidTr="00967C69">
        <w:trPr>
          <w:trHeight w:val="525"/>
        </w:trPr>
        <w:tc>
          <w:tcPr>
            <w:tcW w:w="720" w:type="dxa"/>
          </w:tcPr>
          <w:p w:rsidR="00726E17" w:rsidRDefault="00726E17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6E17" w:rsidRPr="006F2375" w:rsidRDefault="00726E17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726E17" w:rsidRDefault="00726E17" w:rsidP="006F2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7" w:type="dxa"/>
          </w:tcPr>
          <w:p w:rsidR="00726E17" w:rsidRPr="006F2375" w:rsidRDefault="00726E17" w:rsidP="006F2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милия, Имя, Отчество</w:t>
            </w:r>
          </w:p>
          <w:p w:rsidR="00726E17" w:rsidRPr="006F2375" w:rsidRDefault="00726E17" w:rsidP="006F2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6E17" w:rsidRPr="006F2375" w:rsidRDefault="00726E17" w:rsidP="006F2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  <w:p w:rsidR="00726E17" w:rsidRPr="006F2375" w:rsidRDefault="00726E17" w:rsidP="006F2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26E17" w:rsidRPr="006F2375" w:rsidRDefault="00726E17" w:rsidP="006F2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726E17" w:rsidRPr="006F2375" w:rsidRDefault="00726E17" w:rsidP="006F2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726E17" w:rsidRPr="006F2375" w:rsidRDefault="00726E17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988" w:type="dxa"/>
          </w:tcPr>
          <w:p w:rsidR="00726E17" w:rsidRPr="006F2375" w:rsidRDefault="00726E17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1352" w:type="dxa"/>
          </w:tcPr>
          <w:p w:rsidR="00726E17" w:rsidRPr="006F2375" w:rsidRDefault="00726E17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Основание постановки на учет (статья ЖК РФ)</w:t>
            </w:r>
          </w:p>
        </w:tc>
      </w:tr>
      <w:tr w:rsidR="00726E17" w:rsidTr="00967C69">
        <w:trPr>
          <w:trHeight w:val="279"/>
        </w:trPr>
        <w:tc>
          <w:tcPr>
            <w:tcW w:w="720" w:type="dxa"/>
          </w:tcPr>
          <w:p w:rsidR="00726E17" w:rsidRPr="006F2375" w:rsidRDefault="00726E17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</w:tcPr>
          <w:p w:rsidR="00726E17" w:rsidRPr="006F2375" w:rsidRDefault="00726E17" w:rsidP="00D4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726E17" w:rsidRPr="006F2375" w:rsidRDefault="00726E17" w:rsidP="00D4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726E17" w:rsidRPr="006F2375" w:rsidRDefault="00726E17" w:rsidP="00D4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:rsidR="00726E17" w:rsidRPr="006F2375" w:rsidRDefault="00726E17" w:rsidP="00D4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726E17" w:rsidRPr="006F2375" w:rsidRDefault="00726E17" w:rsidP="00D4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726E17" w:rsidRPr="006F2375" w:rsidRDefault="00726E17" w:rsidP="006F2375">
            <w:pPr>
              <w:rPr>
                <w:sz w:val="24"/>
                <w:szCs w:val="24"/>
              </w:rPr>
            </w:pPr>
            <w:r w:rsidRPr="006F2375">
              <w:rPr>
                <w:sz w:val="24"/>
                <w:szCs w:val="24"/>
              </w:rPr>
              <w:t>7</w:t>
            </w:r>
          </w:p>
        </w:tc>
      </w:tr>
      <w:tr w:rsidR="00726E17" w:rsidTr="00967C69">
        <w:trPr>
          <w:trHeight w:val="720"/>
        </w:trPr>
        <w:tc>
          <w:tcPr>
            <w:tcW w:w="720" w:type="dxa"/>
          </w:tcPr>
          <w:p w:rsidR="00726E17" w:rsidRDefault="00726E17" w:rsidP="00D473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E17" w:rsidRPr="006F2375" w:rsidRDefault="00726E17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</w:tcPr>
          <w:p w:rsidR="00726E17" w:rsidRPr="00F52D57" w:rsidRDefault="00726E17" w:rsidP="00D473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57">
              <w:rPr>
                <w:rFonts w:ascii="Times New Roman" w:hAnsi="Times New Roman" w:cs="Times New Roman"/>
                <w:sz w:val="24"/>
                <w:szCs w:val="24"/>
              </w:rPr>
              <w:t>Курбатов Николай Николаевич</w:t>
            </w:r>
          </w:p>
          <w:p w:rsidR="00726E17" w:rsidRPr="00F52D57" w:rsidRDefault="00726E17" w:rsidP="00D473D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</w:p>
        </w:tc>
        <w:tc>
          <w:tcPr>
            <w:tcW w:w="773" w:type="dxa"/>
          </w:tcPr>
          <w:p w:rsidR="00726E17" w:rsidRDefault="00726E17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726E17" w:rsidRDefault="00726E17" w:rsidP="00D47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  <w:p w:rsidR="00726E17" w:rsidRDefault="00726E17" w:rsidP="00D47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боевых</w:t>
            </w:r>
          </w:p>
          <w:p w:rsidR="00726E17" w:rsidRDefault="00726E17" w:rsidP="00D47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</w:t>
            </w:r>
          </w:p>
        </w:tc>
        <w:tc>
          <w:tcPr>
            <w:tcW w:w="2197" w:type="dxa"/>
          </w:tcPr>
          <w:p w:rsidR="00726E17" w:rsidRDefault="00726E17" w:rsidP="00D473D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с.Коммуна пер.Лесной д.1</w:t>
            </w:r>
          </w:p>
        </w:tc>
        <w:tc>
          <w:tcPr>
            <w:tcW w:w="988" w:type="dxa"/>
          </w:tcPr>
          <w:p w:rsidR="00726E17" w:rsidRDefault="00726E17" w:rsidP="00D473D3">
            <w:pPr>
              <w:jc w:val="center"/>
              <w:rPr>
                <w:sz w:val="24"/>
                <w:szCs w:val="24"/>
              </w:rPr>
            </w:pPr>
            <w:r w:rsidRPr="00474DDB">
              <w:rPr>
                <w:sz w:val="24"/>
                <w:szCs w:val="24"/>
              </w:rPr>
              <w:t>09.07.</w:t>
            </w:r>
          </w:p>
          <w:p w:rsidR="00726E17" w:rsidRPr="00474DDB" w:rsidRDefault="00726E17" w:rsidP="00D473D3">
            <w:pPr>
              <w:jc w:val="center"/>
              <w:rPr>
                <w:sz w:val="24"/>
                <w:szCs w:val="24"/>
              </w:rPr>
            </w:pPr>
            <w:r w:rsidRPr="00474DDB">
              <w:rPr>
                <w:sz w:val="24"/>
                <w:szCs w:val="24"/>
              </w:rPr>
              <w:t>2013</w:t>
            </w:r>
          </w:p>
        </w:tc>
        <w:tc>
          <w:tcPr>
            <w:tcW w:w="1352" w:type="dxa"/>
          </w:tcPr>
          <w:p w:rsidR="00726E17" w:rsidRPr="007D2ACD" w:rsidRDefault="00726E17" w:rsidP="004E059A">
            <w:pPr>
              <w:jc w:val="center"/>
              <w:rPr>
                <w:sz w:val="24"/>
                <w:szCs w:val="24"/>
              </w:rPr>
            </w:pPr>
            <w:r w:rsidRPr="007D2ACD">
              <w:rPr>
                <w:sz w:val="24"/>
                <w:szCs w:val="24"/>
              </w:rPr>
              <w:t>Ч.1 ст. 51</w:t>
            </w:r>
          </w:p>
          <w:p w:rsidR="00726E17" w:rsidRDefault="00726E17" w:rsidP="00D473D3">
            <w:pPr>
              <w:rPr>
                <w:b/>
                <w:sz w:val="28"/>
                <w:szCs w:val="28"/>
              </w:rPr>
            </w:pPr>
          </w:p>
          <w:p w:rsidR="00726E17" w:rsidRDefault="00726E17" w:rsidP="006F2375">
            <w:pPr>
              <w:rPr>
                <w:b/>
                <w:sz w:val="28"/>
                <w:szCs w:val="28"/>
              </w:rPr>
            </w:pPr>
          </w:p>
        </w:tc>
      </w:tr>
      <w:tr w:rsidR="00726E17" w:rsidTr="00967C69">
        <w:trPr>
          <w:trHeight w:val="720"/>
        </w:trPr>
        <w:tc>
          <w:tcPr>
            <w:tcW w:w="720" w:type="dxa"/>
          </w:tcPr>
          <w:p w:rsidR="00726E17" w:rsidRPr="006F2375" w:rsidRDefault="00726E17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6E17" w:rsidRPr="006F2375" w:rsidRDefault="00726E17" w:rsidP="00D473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26E17" w:rsidRPr="00F52D57" w:rsidRDefault="00726E17" w:rsidP="006F237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57">
              <w:rPr>
                <w:rFonts w:ascii="Times New Roman" w:hAnsi="Times New Roman" w:cs="Times New Roman"/>
                <w:sz w:val="24"/>
                <w:szCs w:val="24"/>
              </w:rPr>
              <w:t>Титова Наталья Вячеславовна</w:t>
            </w:r>
          </w:p>
        </w:tc>
        <w:tc>
          <w:tcPr>
            <w:tcW w:w="773" w:type="dxa"/>
          </w:tcPr>
          <w:p w:rsidR="00726E17" w:rsidRDefault="00726E17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726E17" w:rsidRDefault="00726E17" w:rsidP="00D47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«Инвалиды»</w:t>
            </w:r>
          </w:p>
        </w:tc>
        <w:tc>
          <w:tcPr>
            <w:tcW w:w="2197" w:type="dxa"/>
          </w:tcPr>
          <w:p w:rsidR="00726E17" w:rsidRDefault="00726E17" w:rsidP="00D473D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с.Кандалинцево ул.Луговая д.2 кв.1</w:t>
            </w:r>
          </w:p>
        </w:tc>
        <w:tc>
          <w:tcPr>
            <w:tcW w:w="988" w:type="dxa"/>
          </w:tcPr>
          <w:p w:rsidR="00726E17" w:rsidRDefault="00726E17" w:rsidP="00D473D3">
            <w:pPr>
              <w:jc w:val="center"/>
              <w:rPr>
                <w:sz w:val="24"/>
                <w:szCs w:val="24"/>
              </w:rPr>
            </w:pPr>
            <w:r w:rsidRPr="00474DDB">
              <w:rPr>
                <w:sz w:val="24"/>
                <w:szCs w:val="24"/>
              </w:rPr>
              <w:t>07.04.</w:t>
            </w:r>
          </w:p>
          <w:p w:rsidR="00726E17" w:rsidRPr="00474DDB" w:rsidRDefault="00726E17" w:rsidP="00D473D3">
            <w:pPr>
              <w:jc w:val="center"/>
              <w:rPr>
                <w:sz w:val="24"/>
                <w:szCs w:val="24"/>
              </w:rPr>
            </w:pPr>
            <w:r w:rsidRPr="00474DDB">
              <w:rPr>
                <w:sz w:val="24"/>
                <w:szCs w:val="24"/>
              </w:rPr>
              <w:t>2014</w:t>
            </w:r>
          </w:p>
        </w:tc>
        <w:tc>
          <w:tcPr>
            <w:tcW w:w="1352" w:type="dxa"/>
          </w:tcPr>
          <w:p w:rsidR="00726E17" w:rsidRPr="004E059A" w:rsidRDefault="00726E17" w:rsidP="004E059A">
            <w:pPr>
              <w:jc w:val="center"/>
              <w:rPr>
                <w:sz w:val="24"/>
                <w:szCs w:val="24"/>
              </w:rPr>
            </w:pPr>
            <w:r w:rsidRPr="007D2ACD">
              <w:rPr>
                <w:sz w:val="24"/>
                <w:szCs w:val="24"/>
              </w:rPr>
              <w:t>Ч.1 ст. 51</w:t>
            </w:r>
          </w:p>
          <w:p w:rsidR="00726E17" w:rsidRDefault="00726E17" w:rsidP="00D473D3">
            <w:pPr>
              <w:rPr>
                <w:b/>
                <w:sz w:val="28"/>
                <w:szCs w:val="28"/>
              </w:rPr>
            </w:pPr>
          </w:p>
        </w:tc>
      </w:tr>
      <w:tr w:rsidR="00726E17" w:rsidTr="00967C69">
        <w:trPr>
          <w:trHeight w:val="720"/>
        </w:trPr>
        <w:tc>
          <w:tcPr>
            <w:tcW w:w="720" w:type="dxa"/>
          </w:tcPr>
          <w:p w:rsidR="00726E17" w:rsidRPr="006F2375" w:rsidRDefault="00726E17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26E17" w:rsidRPr="006F2375" w:rsidRDefault="00726E17" w:rsidP="00D473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26E17" w:rsidRPr="00F52D57" w:rsidRDefault="00726E17" w:rsidP="00F52D57">
            <w:pPr>
              <w:jc w:val="center"/>
              <w:rPr>
                <w:sz w:val="24"/>
                <w:szCs w:val="24"/>
              </w:rPr>
            </w:pPr>
            <w:r w:rsidRPr="00F52D57">
              <w:rPr>
                <w:sz w:val="24"/>
                <w:szCs w:val="24"/>
              </w:rPr>
              <w:t>Магомедшафиева Надежда Юрьевна</w:t>
            </w:r>
          </w:p>
        </w:tc>
        <w:tc>
          <w:tcPr>
            <w:tcW w:w="773" w:type="dxa"/>
          </w:tcPr>
          <w:p w:rsidR="00726E17" w:rsidRDefault="00726E17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3" w:type="dxa"/>
          </w:tcPr>
          <w:p w:rsidR="00726E17" w:rsidRDefault="00726E17" w:rsidP="00D47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«Многодетная семья», «Ребенок-инвалид» </w:t>
            </w:r>
          </w:p>
        </w:tc>
        <w:tc>
          <w:tcPr>
            <w:tcW w:w="2197" w:type="dxa"/>
          </w:tcPr>
          <w:p w:rsidR="00726E17" w:rsidRPr="00F52D57" w:rsidRDefault="00726E17" w:rsidP="00D473D3">
            <w:pPr>
              <w:jc w:val="center"/>
              <w:rPr>
                <w:sz w:val="24"/>
                <w:szCs w:val="24"/>
              </w:rPr>
            </w:pPr>
            <w:r w:rsidRPr="00F52D57">
              <w:rPr>
                <w:sz w:val="24"/>
                <w:szCs w:val="24"/>
              </w:rPr>
              <w:t>п.Калинин ул.Степная</w:t>
            </w:r>
          </w:p>
          <w:p w:rsidR="00726E17" w:rsidRPr="00F52D57" w:rsidRDefault="00726E17" w:rsidP="00D473D3">
            <w:pPr>
              <w:jc w:val="center"/>
              <w:rPr>
                <w:color w:val="FF6600"/>
                <w:sz w:val="24"/>
                <w:szCs w:val="24"/>
              </w:rPr>
            </w:pPr>
            <w:r w:rsidRPr="00F52D57">
              <w:rPr>
                <w:sz w:val="24"/>
                <w:szCs w:val="24"/>
              </w:rPr>
              <w:t>д.6 кв.12</w:t>
            </w:r>
          </w:p>
        </w:tc>
        <w:tc>
          <w:tcPr>
            <w:tcW w:w="988" w:type="dxa"/>
          </w:tcPr>
          <w:p w:rsidR="00726E17" w:rsidRPr="00F52D57" w:rsidRDefault="00726E17" w:rsidP="00D473D3">
            <w:pPr>
              <w:jc w:val="center"/>
              <w:rPr>
                <w:sz w:val="24"/>
                <w:szCs w:val="24"/>
              </w:rPr>
            </w:pPr>
            <w:r w:rsidRPr="00F52D57">
              <w:rPr>
                <w:sz w:val="24"/>
                <w:szCs w:val="24"/>
              </w:rPr>
              <w:t>01.04.</w:t>
            </w:r>
          </w:p>
          <w:p w:rsidR="00726E17" w:rsidRPr="00F52D57" w:rsidRDefault="00726E17" w:rsidP="00D473D3">
            <w:pPr>
              <w:jc w:val="center"/>
              <w:rPr>
                <w:color w:val="FF6600"/>
                <w:sz w:val="24"/>
                <w:szCs w:val="24"/>
              </w:rPr>
            </w:pPr>
            <w:r w:rsidRPr="00F52D57">
              <w:rPr>
                <w:sz w:val="24"/>
                <w:szCs w:val="24"/>
              </w:rPr>
              <w:t>2022</w:t>
            </w:r>
          </w:p>
        </w:tc>
        <w:tc>
          <w:tcPr>
            <w:tcW w:w="1352" w:type="dxa"/>
          </w:tcPr>
          <w:p w:rsidR="00726E17" w:rsidRPr="007D2ACD" w:rsidRDefault="00726E17" w:rsidP="007D2ACD">
            <w:pPr>
              <w:jc w:val="center"/>
              <w:rPr>
                <w:sz w:val="24"/>
                <w:szCs w:val="24"/>
              </w:rPr>
            </w:pPr>
            <w:r w:rsidRPr="007D2ACD">
              <w:rPr>
                <w:sz w:val="24"/>
                <w:szCs w:val="24"/>
              </w:rPr>
              <w:t>Ч.1 ст. 51</w:t>
            </w:r>
          </w:p>
          <w:p w:rsidR="00726E17" w:rsidRDefault="00726E17" w:rsidP="00D473D3">
            <w:pPr>
              <w:rPr>
                <w:b/>
                <w:sz w:val="28"/>
                <w:szCs w:val="28"/>
              </w:rPr>
            </w:pPr>
          </w:p>
          <w:p w:rsidR="00726E17" w:rsidRDefault="00726E17" w:rsidP="00D473D3">
            <w:pPr>
              <w:rPr>
                <w:b/>
                <w:sz w:val="28"/>
                <w:szCs w:val="28"/>
              </w:rPr>
            </w:pPr>
          </w:p>
        </w:tc>
      </w:tr>
      <w:tr w:rsidR="00726E17" w:rsidTr="00967C69">
        <w:trPr>
          <w:trHeight w:val="720"/>
        </w:trPr>
        <w:tc>
          <w:tcPr>
            <w:tcW w:w="720" w:type="dxa"/>
          </w:tcPr>
          <w:p w:rsidR="00726E17" w:rsidRPr="006F2375" w:rsidRDefault="00726E17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6E17" w:rsidRPr="006F2375" w:rsidRDefault="00726E17" w:rsidP="00D473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26E17" w:rsidRPr="00F52D57" w:rsidRDefault="00726E17" w:rsidP="006F237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57">
              <w:rPr>
                <w:rFonts w:ascii="Times New Roman" w:hAnsi="Times New Roman" w:cs="Times New Roman"/>
                <w:sz w:val="24"/>
                <w:szCs w:val="24"/>
              </w:rPr>
              <w:t>Шепелева Екатерины Анатольевна</w:t>
            </w:r>
          </w:p>
        </w:tc>
        <w:tc>
          <w:tcPr>
            <w:tcW w:w="773" w:type="dxa"/>
          </w:tcPr>
          <w:p w:rsidR="00726E17" w:rsidRDefault="00726E17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726E17" w:rsidRDefault="00726E17" w:rsidP="00D47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«Малоимущая семья» </w:t>
            </w:r>
          </w:p>
        </w:tc>
        <w:tc>
          <w:tcPr>
            <w:tcW w:w="2197" w:type="dxa"/>
          </w:tcPr>
          <w:p w:rsidR="00726E17" w:rsidRDefault="00726E17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с.Кандалинцево ул.Юбилейная д.23 кв.1</w:t>
            </w:r>
          </w:p>
        </w:tc>
        <w:tc>
          <w:tcPr>
            <w:tcW w:w="988" w:type="dxa"/>
          </w:tcPr>
          <w:p w:rsidR="00726E17" w:rsidRDefault="00726E17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</w:t>
            </w:r>
          </w:p>
          <w:p w:rsidR="00726E17" w:rsidRDefault="00726E17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352" w:type="dxa"/>
          </w:tcPr>
          <w:p w:rsidR="00726E17" w:rsidRPr="007D2ACD" w:rsidRDefault="00726E17" w:rsidP="007D2ACD">
            <w:pPr>
              <w:jc w:val="center"/>
              <w:rPr>
                <w:sz w:val="24"/>
                <w:szCs w:val="24"/>
              </w:rPr>
            </w:pPr>
            <w:r w:rsidRPr="007D2ACD">
              <w:rPr>
                <w:sz w:val="24"/>
                <w:szCs w:val="24"/>
              </w:rPr>
              <w:t>Ч.1 ст. 51</w:t>
            </w:r>
          </w:p>
          <w:p w:rsidR="00726E17" w:rsidRDefault="00726E17" w:rsidP="00D473D3">
            <w:pPr>
              <w:rPr>
                <w:b/>
                <w:sz w:val="28"/>
                <w:szCs w:val="28"/>
              </w:rPr>
            </w:pPr>
          </w:p>
          <w:p w:rsidR="00726E17" w:rsidRDefault="00726E17" w:rsidP="00D473D3">
            <w:pPr>
              <w:rPr>
                <w:b/>
                <w:sz w:val="28"/>
                <w:szCs w:val="28"/>
              </w:rPr>
            </w:pPr>
          </w:p>
        </w:tc>
      </w:tr>
      <w:tr w:rsidR="00726E17" w:rsidTr="00967C69">
        <w:trPr>
          <w:trHeight w:val="720"/>
        </w:trPr>
        <w:tc>
          <w:tcPr>
            <w:tcW w:w="720" w:type="dxa"/>
          </w:tcPr>
          <w:p w:rsidR="00726E17" w:rsidRPr="006F2375" w:rsidRDefault="00726E17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26E17" w:rsidRPr="006F2375" w:rsidRDefault="00726E17" w:rsidP="00D473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26E17" w:rsidRPr="00F52D57" w:rsidRDefault="00726E17" w:rsidP="006F237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57">
              <w:rPr>
                <w:rFonts w:ascii="Times New Roman" w:hAnsi="Times New Roman" w:cs="Times New Roman"/>
                <w:sz w:val="24"/>
                <w:szCs w:val="24"/>
              </w:rPr>
              <w:t>Федотова Галина Александровна</w:t>
            </w:r>
          </w:p>
        </w:tc>
        <w:tc>
          <w:tcPr>
            <w:tcW w:w="773" w:type="dxa"/>
          </w:tcPr>
          <w:p w:rsidR="00726E17" w:rsidRPr="00210CE3" w:rsidRDefault="00726E17" w:rsidP="00D473D3">
            <w:pPr>
              <w:jc w:val="center"/>
              <w:rPr>
                <w:sz w:val="24"/>
                <w:szCs w:val="24"/>
              </w:rPr>
            </w:pPr>
            <w:r w:rsidRPr="00210CE3">
              <w:rPr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:rsidR="00726E17" w:rsidRDefault="00726E17" w:rsidP="00D47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«Многодетная семья»</w:t>
            </w:r>
          </w:p>
        </w:tc>
        <w:tc>
          <w:tcPr>
            <w:tcW w:w="2197" w:type="dxa"/>
          </w:tcPr>
          <w:p w:rsidR="00726E17" w:rsidRPr="00210CE3" w:rsidRDefault="00726E17" w:rsidP="00D473D3">
            <w:pPr>
              <w:jc w:val="center"/>
              <w:rPr>
                <w:sz w:val="24"/>
                <w:szCs w:val="24"/>
              </w:rPr>
            </w:pPr>
            <w:r w:rsidRPr="00210CE3">
              <w:rPr>
                <w:sz w:val="24"/>
                <w:szCs w:val="24"/>
              </w:rPr>
              <w:t xml:space="preserve">с.Кандалинцево, </w:t>
            </w:r>
          </w:p>
          <w:p w:rsidR="00726E17" w:rsidRPr="00210CE3" w:rsidRDefault="00726E17" w:rsidP="00D473D3">
            <w:pPr>
              <w:jc w:val="center"/>
              <w:rPr>
                <w:sz w:val="24"/>
                <w:szCs w:val="24"/>
              </w:rPr>
            </w:pPr>
            <w:r w:rsidRPr="00210CE3">
              <w:rPr>
                <w:sz w:val="24"/>
                <w:szCs w:val="24"/>
              </w:rPr>
              <w:t xml:space="preserve">ул.Юбилейная д.31 </w:t>
            </w:r>
          </w:p>
        </w:tc>
        <w:tc>
          <w:tcPr>
            <w:tcW w:w="988" w:type="dxa"/>
          </w:tcPr>
          <w:p w:rsidR="00726E17" w:rsidRPr="00210CE3" w:rsidRDefault="00726E17" w:rsidP="00D473D3">
            <w:pPr>
              <w:jc w:val="center"/>
              <w:rPr>
                <w:sz w:val="24"/>
                <w:szCs w:val="24"/>
              </w:rPr>
            </w:pPr>
            <w:r w:rsidRPr="00210CE3">
              <w:rPr>
                <w:sz w:val="24"/>
                <w:szCs w:val="24"/>
              </w:rPr>
              <w:t>26.05.</w:t>
            </w:r>
          </w:p>
          <w:p w:rsidR="00726E17" w:rsidRPr="00210CE3" w:rsidRDefault="00726E17" w:rsidP="00D473D3">
            <w:pPr>
              <w:jc w:val="center"/>
              <w:rPr>
                <w:sz w:val="24"/>
                <w:szCs w:val="24"/>
              </w:rPr>
            </w:pPr>
            <w:r w:rsidRPr="00210CE3">
              <w:rPr>
                <w:sz w:val="24"/>
                <w:szCs w:val="24"/>
              </w:rPr>
              <w:t>2021</w:t>
            </w:r>
          </w:p>
        </w:tc>
        <w:tc>
          <w:tcPr>
            <w:tcW w:w="1352" w:type="dxa"/>
          </w:tcPr>
          <w:p w:rsidR="00726E17" w:rsidRPr="007D2ACD" w:rsidRDefault="00726E17" w:rsidP="007D2ACD">
            <w:pPr>
              <w:jc w:val="center"/>
              <w:rPr>
                <w:sz w:val="24"/>
                <w:szCs w:val="24"/>
              </w:rPr>
            </w:pPr>
            <w:r w:rsidRPr="007D2ACD">
              <w:rPr>
                <w:sz w:val="24"/>
                <w:szCs w:val="24"/>
              </w:rPr>
              <w:t>Ч.1 ст. 51</w:t>
            </w:r>
          </w:p>
          <w:p w:rsidR="00726E17" w:rsidRPr="007D2ACD" w:rsidRDefault="00726E17" w:rsidP="007D2ACD">
            <w:pPr>
              <w:jc w:val="center"/>
              <w:rPr>
                <w:sz w:val="24"/>
                <w:szCs w:val="24"/>
              </w:rPr>
            </w:pPr>
          </w:p>
        </w:tc>
      </w:tr>
      <w:tr w:rsidR="00726E17" w:rsidTr="00967C69">
        <w:trPr>
          <w:trHeight w:val="720"/>
        </w:trPr>
        <w:tc>
          <w:tcPr>
            <w:tcW w:w="720" w:type="dxa"/>
          </w:tcPr>
          <w:p w:rsidR="00726E17" w:rsidRPr="006F2375" w:rsidRDefault="00726E17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26E17" w:rsidRPr="006F2375" w:rsidRDefault="00726E17" w:rsidP="00D473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26E17" w:rsidRPr="00F52D57" w:rsidRDefault="00726E17" w:rsidP="006F237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57">
              <w:rPr>
                <w:rFonts w:ascii="Times New Roman" w:hAnsi="Times New Roman" w:cs="Times New Roman"/>
                <w:sz w:val="24"/>
                <w:szCs w:val="24"/>
              </w:rPr>
              <w:t>Гревцева Алина Владимировна</w:t>
            </w:r>
          </w:p>
        </w:tc>
        <w:tc>
          <w:tcPr>
            <w:tcW w:w="773" w:type="dxa"/>
          </w:tcPr>
          <w:p w:rsidR="00726E17" w:rsidRPr="00210CE3" w:rsidRDefault="00726E17" w:rsidP="00D473D3">
            <w:pPr>
              <w:jc w:val="center"/>
              <w:rPr>
                <w:sz w:val="24"/>
                <w:szCs w:val="24"/>
              </w:rPr>
            </w:pPr>
            <w:r w:rsidRPr="00210CE3">
              <w:rPr>
                <w:sz w:val="24"/>
                <w:szCs w:val="24"/>
              </w:rPr>
              <w:t>6</w:t>
            </w:r>
          </w:p>
        </w:tc>
        <w:tc>
          <w:tcPr>
            <w:tcW w:w="1583" w:type="dxa"/>
          </w:tcPr>
          <w:p w:rsidR="00726E17" w:rsidRPr="00967C69" w:rsidRDefault="00726E17" w:rsidP="00D473D3">
            <w:pPr>
              <w:rPr>
                <w:sz w:val="24"/>
                <w:szCs w:val="24"/>
              </w:rPr>
            </w:pPr>
            <w:r w:rsidRPr="00967C69">
              <w:rPr>
                <w:sz w:val="24"/>
                <w:szCs w:val="24"/>
              </w:rPr>
              <w:t xml:space="preserve">«Многодетная семья» </w:t>
            </w:r>
          </w:p>
        </w:tc>
        <w:tc>
          <w:tcPr>
            <w:tcW w:w="2197" w:type="dxa"/>
          </w:tcPr>
          <w:p w:rsidR="00726E17" w:rsidRPr="00210CE3" w:rsidRDefault="00726E17" w:rsidP="006F2375">
            <w:pPr>
              <w:jc w:val="center"/>
              <w:rPr>
                <w:sz w:val="24"/>
                <w:szCs w:val="24"/>
              </w:rPr>
            </w:pPr>
            <w:r w:rsidRPr="00210CE3">
              <w:rPr>
                <w:sz w:val="24"/>
                <w:szCs w:val="24"/>
              </w:rPr>
              <w:t>п.Калинин,</w:t>
            </w:r>
          </w:p>
          <w:p w:rsidR="00726E17" w:rsidRPr="00967C69" w:rsidRDefault="00726E17" w:rsidP="006F237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  <w:r w:rsidRPr="00210CE3">
              <w:rPr>
                <w:rFonts w:ascii="Times New Roman" w:hAnsi="Times New Roman" w:cs="Times New Roman"/>
                <w:sz w:val="24"/>
                <w:szCs w:val="24"/>
              </w:rPr>
              <w:t>ул.Дружбы, д.4 кв.2</w:t>
            </w:r>
          </w:p>
        </w:tc>
        <w:tc>
          <w:tcPr>
            <w:tcW w:w="988" w:type="dxa"/>
          </w:tcPr>
          <w:p w:rsidR="00726E17" w:rsidRPr="00210CE3" w:rsidRDefault="00726E17" w:rsidP="00D4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E3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  <w:p w:rsidR="00726E17" w:rsidRPr="00210CE3" w:rsidRDefault="00726E17" w:rsidP="00D4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E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26E17" w:rsidRPr="00210CE3" w:rsidRDefault="00726E17" w:rsidP="00D4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726E17" w:rsidRPr="007D2ACD" w:rsidRDefault="00726E17" w:rsidP="007D2ACD">
            <w:pPr>
              <w:jc w:val="center"/>
              <w:rPr>
                <w:sz w:val="24"/>
                <w:szCs w:val="24"/>
              </w:rPr>
            </w:pPr>
            <w:r w:rsidRPr="007D2ACD">
              <w:rPr>
                <w:sz w:val="24"/>
                <w:szCs w:val="24"/>
              </w:rPr>
              <w:t>Ч.2 ст. 51</w:t>
            </w:r>
          </w:p>
          <w:p w:rsidR="00726E17" w:rsidRPr="007D2ACD" w:rsidRDefault="00726E17" w:rsidP="007D2ACD">
            <w:pPr>
              <w:jc w:val="center"/>
              <w:rPr>
                <w:sz w:val="24"/>
                <w:szCs w:val="24"/>
              </w:rPr>
            </w:pPr>
          </w:p>
        </w:tc>
      </w:tr>
      <w:tr w:rsidR="00726E17" w:rsidTr="00967C69">
        <w:trPr>
          <w:trHeight w:val="720"/>
        </w:trPr>
        <w:tc>
          <w:tcPr>
            <w:tcW w:w="720" w:type="dxa"/>
          </w:tcPr>
          <w:p w:rsidR="00726E17" w:rsidRPr="006F2375" w:rsidRDefault="00726E17" w:rsidP="00D4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26E17" w:rsidRPr="006F2375" w:rsidRDefault="00726E17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26E17" w:rsidRPr="00F52D57" w:rsidRDefault="00726E17" w:rsidP="006F237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57">
              <w:rPr>
                <w:rFonts w:ascii="Times New Roman" w:hAnsi="Times New Roman" w:cs="Times New Roman"/>
                <w:sz w:val="24"/>
                <w:szCs w:val="24"/>
              </w:rPr>
              <w:t>Ешмуханова Наталья Алексевна</w:t>
            </w:r>
          </w:p>
        </w:tc>
        <w:tc>
          <w:tcPr>
            <w:tcW w:w="773" w:type="dxa"/>
          </w:tcPr>
          <w:p w:rsidR="00726E17" w:rsidRPr="006F2375" w:rsidRDefault="00726E17" w:rsidP="006F2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:rsidR="00726E17" w:rsidRDefault="00726E17">
            <w:r w:rsidRPr="0077701C">
              <w:rPr>
                <w:sz w:val="24"/>
                <w:szCs w:val="24"/>
              </w:rPr>
              <w:t xml:space="preserve">«Многодетная семья» </w:t>
            </w:r>
          </w:p>
        </w:tc>
        <w:tc>
          <w:tcPr>
            <w:tcW w:w="2197" w:type="dxa"/>
          </w:tcPr>
          <w:p w:rsidR="00726E17" w:rsidRPr="006F2375" w:rsidRDefault="00726E17" w:rsidP="006F2375">
            <w:pPr>
              <w:jc w:val="center"/>
              <w:rPr>
                <w:sz w:val="24"/>
                <w:szCs w:val="24"/>
              </w:rPr>
            </w:pPr>
            <w:r w:rsidRPr="006F2375">
              <w:rPr>
                <w:sz w:val="24"/>
                <w:szCs w:val="24"/>
              </w:rPr>
              <w:t>п.Калинин,</w:t>
            </w:r>
          </w:p>
          <w:p w:rsidR="00726E17" w:rsidRDefault="00726E17" w:rsidP="006F2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ул.Степная д.2 кв.12</w:t>
            </w:r>
          </w:p>
          <w:p w:rsidR="00726E17" w:rsidRDefault="00726E17" w:rsidP="00D473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:rsidR="00726E17" w:rsidRDefault="00726E17" w:rsidP="00D4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D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  <w:p w:rsidR="00726E17" w:rsidRPr="007D2ACD" w:rsidRDefault="00726E17" w:rsidP="00D4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26E17" w:rsidRPr="007D2ACD" w:rsidRDefault="00726E17" w:rsidP="00D4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726E17" w:rsidRPr="007D2ACD" w:rsidRDefault="00726E17" w:rsidP="007D2ACD">
            <w:pPr>
              <w:jc w:val="center"/>
              <w:rPr>
                <w:sz w:val="24"/>
                <w:szCs w:val="24"/>
              </w:rPr>
            </w:pPr>
          </w:p>
          <w:p w:rsidR="00726E17" w:rsidRPr="007D2ACD" w:rsidRDefault="00726E17" w:rsidP="007D2ACD">
            <w:pPr>
              <w:jc w:val="center"/>
              <w:rPr>
                <w:sz w:val="24"/>
                <w:szCs w:val="24"/>
              </w:rPr>
            </w:pPr>
            <w:r w:rsidRPr="007D2ACD">
              <w:rPr>
                <w:sz w:val="24"/>
                <w:szCs w:val="24"/>
              </w:rPr>
              <w:t>Ч.2 ст. 51</w:t>
            </w:r>
          </w:p>
        </w:tc>
      </w:tr>
      <w:tr w:rsidR="00726E17" w:rsidRPr="007D2ACD" w:rsidTr="00967C69">
        <w:trPr>
          <w:trHeight w:val="720"/>
        </w:trPr>
        <w:tc>
          <w:tcPr>
            <w:tcW w:w="720" w:type="dxa"/>
          </w:tcPr>
          <w:p w:rsidR="00726E17" w:rsidRPr="006F2375" w:rsidRDefault="00726E17" w:rsidP="00BB2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26E17" w:rsidRPr="006F2375" w:rsidRDefault="00726E17" w:rsidP="00BB2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26E17" w:rsidRPr="00F52D57" w:rsidRDefault="00726E17" w:rsidP="00BB20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57">
              <w:rPr>
                <w:rFonts w:ascii="Times New Roman" w:hAnsi="Times New Roman" w:cs="Times New Roman"/>
                <w:sz w:val="24"/>
                <w:szCs w:val="24"/>
              </w:rPr>
              <w:t>Ткаченко Анна Евгеньевна</w:t>
            </w:r>
          </w:p>
        </w:tc>
        <w:tc>
          <w:tcPr>
            <w:tcW w:w="773" w:type="dxa"/>
          </w:tcPr>
          <w:p w:rsidR="00726E17" w:rsidRPr="00967C69" w:rsidRDefault="00726E17" w:rsidP="00BB2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26E17" w:rsidRPr="00967C69" w:rsidRDefault="00726E17" w:rsidP="00BB20D4">
            <w:pPr>
              <w:pStyle w:val="ConsPlusNormal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26E17" w:rsidRPr="00967C69" w:rsidRDefault="00726E17" w:rsidP="00BB20D4">
            <w:pPr>
              <w:rPr>
                <w:sz w:val="24"/>
                <w:szCs w:val="24"/>
              </w:rPr>
            </w:pPr>
            <w:r w:rsidRPr="00967C69">
              <w:rPr>
                <w:sz w:val="24"/>
                <w:szCs w:val="24"/>
              </w:rPr>
              <w:t xml:space="preserve">«Многодетная семья» </w:t>
            </w:r>
          </w:p>
        </w:tc>
        <w:tc>
          <w:tcPr>
            <w:tcW w:w="2197" w:type="dxa"/>
          </w:tcPr>
          <w:p w:rsidR="00726E17" w:rsidRPr="00967C69" w:rsidRDefault="00726E17" w:rsidP="00BB20D4">
            <w:pPr>
              <w:jc w:val="center"/>
              <w:rPr>
                <w:sz w:val="24"/>
                <w:szCs w:val="24"/>
              </w:rPr>
            </w:pPr>
            <w:r w:rsidRPr="00967C69">
              <w:rPr>
                <w:sz w:val="24"/>
                <w:szCs w:val="24"/>
              </w:rPr>
              <w:t>с.Коммуна,</w:t>
            </w:r>
          </w:p>
          <w:p w:rsidR="00726E17" w:rsidRPr="00967C69" w:rsidRDefault="00726E17" w:rsidP="00967C69">
            <w:pPr>
              <w:rPr>
                <w:sz w:val="24"/>
                <w:szCs w:val="24"/>
              </w:rPr>
            </w:pPr>
            <w:r w:rsidRPr="00967C69">
              <w:rPr>
                <w:sz w:val="24"/>
                <w:szCs w:val="24"/>
              </w:rPr>
              <w:t>ул.Коммунаров д.12</w:t>
            </w:r>
          </w:p>
        </w:tc>
        <w:tc>
          <w:tcPr>
            <w:tcW w:w="988" w:type="dxa"/>
          </w:tcPr>
          <w:p w:rsidR="00726E17" w:rsidRPr="00967C69" w:rsidRDefault="00726E17" w:rsidP="00BB20D4">
            <w:pPr>
              <w:pStyle w:val="ConsPlusNormal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  <w:p w:rsidR="00726E17" w:rsidRPr="00967C69" w:rsidRDefault="00726E17" w:rsidP="00BB2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9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  <w:p w:rsidR="00726E17" w:rsidRPr="00967C69" w:rsidRDefault="00726E17" w:rsidP="00BB20D4">
            <w:pPr>
              <w:pStyle w:val="ConsPlusNormal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967C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52" w:type="dxa"/>
          </w:tcPr>
          <w:p w:rsidR="00726E17" w:rsidRPr="007D2ACD" w:rsidRDefault="00726E17" w:rsidP="00BB20D4">
            <w:pPr>
              <w:jc w:val="center"/>
              <w:rPr>
                <w:sz w:val="24"/>
                <w:szCs w:val="24"/>
              </w:rPr>
            </w:pPr>
            <w:r w:rsidRPr="007D2ACD">
              <w:rPr>
                <w:sz w:val="24"/>
                <w:szCs w:val="24"/>
              </w:rPr>
              <w:t>Ч. 3 ст. 51</w:t>
            </w:r>
          </w:p>
          <w:p w:rsidR="00726E17" w:rsidRPr="007D2ACD" w:rsidRDefault="00726E17" w:rsidP="00967C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6E17" w:rsidRDefault="00726E17" w:rsidP="007D2AC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726E17" w:rsidSect="006A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904"/>
    <w:multiLevelType w:val="hybridMultilevel"/>
    <w:tmpl w:val="9EC80104"/>
    <w:lvl w:ilvl="0" w:tplc="B4A231B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4305B"/>
    <w:rsid w:val="000A57DB"/>
    <w:rsid w:val="000D2B54"/>
    <w:rsid w:val="000E445E"/>
    <w:rsid w:val="000E6D76"/>
    <w:rsid w:val="00105BC9"/>
    <w:rsid w:val="001146F9"/>
    <w:rsid w:val="001305F2"/>
    <w:rsid w:val="00147A65"/>
    <w:rsid w:val="001668F3"/>
    <w:rsid w:val="00172D91"/>
    <w:rsid w:val="00175EC3"/>
    <w:rsid w:val="001771E6"/>
    <w:rsid w:val="00181B80"/>
    <w:rsid w:val="001955DC"/>
    <w:rsid w:val="00197C99"/>
    <w:rsid w:val="001A01DA"/>
    <w:rsid w:val="001B5739"/>
    <w:rsid w:val="001C69C7"/>
    <w:rsid w:val="001D385E"/>
    <w:rsid w:val="001E193E"/>
    <w:rsid w:val="001E376F"/>
    <w:rsid w:val="00210CE3"/>
    <w:rsid w:val="002117A7"/>
    <w:rsid w:val="00227394"/>
    <w:rsid w:val="00236D12"/>
    <w:rsid w:val="002762F6"/>
    <w:rsid w:val="0029459F"/>
    <w:rsid w:val="002A79F3"/>
    <w:rsid w:val="002B0BDF"/>
    <w:rsid w:val="002C0734"/>
    <w:rsid w:val="002D1280"/>
    <w:rsid w:val="002D44FB"/>
    <w:rsid w:val="002D50EC"/>
    <w:rsid w:val="002D6DF1"/>
    <w:rsid w:val="00302A67"/>
    <w:rsid w:val="003227D0"/>
    <w:rsid w:val="00356C13"/>
    <w:rsid w:val="0035743B"/>
    <w:rsid w:val="00376891"/>
    <w:rsid w:val="00376DFA"/>
    <w:rsid w:val="00394350"/>
    <w:rsid w:val="003A4A29"/>
    <w:rsid w:val="003C2F81"/>
    <w:rsid w:val="003C3738"/>
    <w:rsid w:val="0041531E"/>
    <w:rsid w:val="00416810"/>
    <w:rsid w:val="0042459D"/>
    <w:rsid w:val="004378B8"/>
    <w:rsid w:val="00474DDB"/>
    <w:rsid w:val="004A3E6E"/>
    <w:rsid w:val="004B692F"/>
    <w:rsid w:val="004D33EC"/>
    <w:rsid w:val="004E059A"/>
    <w:rsid w:val="00505015"/>
    <w:rsid w:val="00512D46"/>
    <w:rsid w:val="005140EB"/>
    <w:rsid w:val="005168B9"/>
    <w:rsid w:val="0052272D"/>
    <w:rsid w:val="00523430"/>
    <w:rsid w:val="0057306B"/>
    <w:rsid w:val="00583B79"/>
    <w:rsid w:val="00585802"/>
    <w:rsid w:val="005E5BE0"/>
    <w:rsid w:val="00615FC7"/>
    <w:rsid w:val="0063133B"/>
    <w:rsid w:val="00632BC6"/>
    <w:rsid w:val="00662798"/>
    <w:rsid w:val="00671376"/>
    <w:rsid w:val="006762F1"/>
    <w:rsid w:val="00677F74"/>
    <w:rsid w:val="00697522"/>
    <w:rsid w:val="006A0BF8"/>
    <w:rsid w:val="006B1BA1"/>
    <w:rsid w:val="006C298A"/>
    <w:rsid w:val="006E2DA3"/>
    <w:rsid w:val="006E564E"/>
    <w:rsid w:val="006F2375"/>
    <w:rsid w:val="00702011"/>
    <w:rsid w:val="00721FA4"/>
    <w:rsid w:val="00726E17"/>
    <w:rsid w:val="00750FFB"/>
    <w:rsid w:val="00761E8D"/>
    <w:rsid w:val="0077701C"/>
    <w:rsid w:val="00796775"/>
    <w:rsid w:val="007B5688"/>
    <w:rsid w:val="007D2ACD"/>
    <w:rsid w:val="007D7CAE"/>
    <w:rsid w:val="007E1032"/>
    <w:rsid w:val="008056E0"/>
    <w:rsid w:val="008231D6"/>
    <w:rsid w:val="00827E9E"/>
    <w:rsid w:val="008431C2"/>
    <w:rsid w:val="00853512"/>
    <w:rsid w:val="008563A4"/>
    <w:rsid w:val="00857546"/>
    <w:rsid w:val="00864754"/>
    <w:rsid w:val="00867F69"/>
    <w:rsid w:val="0088257E"/>
    <w:rsid w:val="008A26B6"/>
    <w:rsid w:val="008A5DE0"/>
    <w:rsid w:val="008B6AB3"/>
    <w:rsid w:val="008C36FE"/>
    <w:rsid w:val="008E147D"/>
    <w:rsid w:val="00900AF8"/>
    <w:rsid w:val="00915C18"/>
    <w:rsid w:val="00967B8A"/>
    <w:rsid w:val="00967C69"/>
    <w:rsid w:val="009A4A92"/>
    <w:rsid w:val="009B4F0D"/>
    <w:rsid w:val="009C1972"/>
    <w:rsid w:val="009E6F82"/>
    <w:rsid w:val="009F02EB"/>
    <w:rsid w:val="009F5F02"/>
    <w:rsid w:val="00A06EAB"/>
    <w:rsid w:val="00A11A60"/>
    <w:rsid w:val="00A13490"/>
    <w:rsid w:val="00A15085"/>
    <w:rsid w:val="00A1689A"/>
    <w:rsid w:val="00A23E9E"/>
    <w:rsid w:val="00A327E5"/>
    <w:rsid w:val="00A32CF6"/>
    <w:rsid w:val="00A33BC2"/>
    <w:rsid w:val="00A37F55"/>
    <w:rsid w:val="00A456ED"/>
    <w:rsid w:val="00A70C7A"/>
    <w:rsid w:val="00AA562E"/>
    <w:rsid w:val="00AB04BD"/>
    <w:rsid w:val="00AD362A"/>
    <w:rsid w:val="00B03C29"/>
    <w:rsid w:val="00B03CD2"/>
    <w:rsid w:val="00B134DA"/>
    <w:rsid w:val="00B13940"/>
    <w:rsid w:val="00B2367D"/>
    <w:rsid w:val="00B47B63"/>
    <w:rsid w:val="00B53DB4"/>
    <w:rsid w:val="00B6166D"/>
    <w:rsid w:val="00B61B40"/>
    <w:rsid w:val="00B66BD7"/>
    <w:rsid w:val="00B72542"/>
    <w:rsid w:val="00B817B0"/>
    <w:rsid w:val="00BB20D4"/>
    <w:rsid w:val="00BC4821"/>
    <w:rsid w:val="00BD362B"/>
    <w:rsid w:val="00BD6FA5"/>
    <w:rsid w:val="00BF78F5"/>
    <w:rsid w:val="00C355C2"/>
    <w:rsid w:val="00C54FE5"/>
    <w:rsid w:val="00CA00C2"/>
    <w:rsid w:val="00CB4F6A"/>
    <w:rsid w:val="00CB7E74"/>
    <w:rsid w:val="00CC77DF"/>
    <w:rsid w:val="00CD32FB"/>
    <w:rsid w:val="00CE6F4E"/>
    <w:rsid w:val="00CF7113"/>
    <w:rsid w:val="00D072B9"/>
    <w:rsid w:val="00D12A66"/>
    <w:rsid w:val="00D35E63"/>
    <w:rsid w:val="00D43512"/>
    <w:rsid w:val="00D473D3"/>
    <w:rsid w:val="00D84403"/>
    <w:rsid w:val="00D97D66"/>
    <w:rsid w:val="00DA26F9"/>
    <w:rsid w:val="00DB1F77"/>
    <w:rsid w:val="00DC2AFC"/>
    <w:rsid w:val="00DD6C72"/>
    <w:rsid w:val="00DD752C"/>
    <w:rsid w:val="00E067C5"/>
    <w:rsid w:val="00E074A4"/>
    <w:rsid w:val="00E1106E"/>
    <w:rsid w:val="00E117B2"/>
    <w:rsid w:val="00E31EBF"/>
    <w:rsid w:val="00E323D2"/>
    <w:rsid w:val="00E40AB9"/>
    <w:rsid w:val="00E42959"/>
    <w:rsid w:val="00E65AF8"/>
    <w:rsid w:val="00E849FC"/>
    <w:rsid w:val="00E94B4F"/>
    <w:rsid w:val="00E96530"/>
    <w:rsid w:val="00EC5106"/>
    <w:rsid w:val="00F117A6"/>
    <w:rsid w:val="00F51992"/>
    <w:rsid w:val="00F52D57"/>
    <w:rsid w:val="00F53522"/>
    <w:rsid w:val="00F57797"/>
    <w:rsid w:val="00F83734"/>
    <w:rsid w:val="00FA5D57"/>
    <w:rsid w:val="00FC3AED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9F5F02"/>
    <w:pPr>
      <w:autoSpaceDE w:val="0"/>
      <w:autoSpaceDN w:val="0"/>
      <w:ind w:left="708"/>
    </w:pPr>
    <w:rPr>
      <w:rFonts w:eastAsia="Calibri"/>
      <w:sz w:val="28"/>
      <w:szCs w:val="28"/>
    </w:rPr>
  </w:style>
  <w:style w:type="paragraph" w:customStyle="1" w:styleId="ConsPlusTitle">
    <w:name w:val="ConsPlusTitle"/>
    <w:uiPriority w:val="99"/>
    <w:rsid w:val="009F5F0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Обычный + отступ 1"/>
    <w:aliases w:val="5 см"/>
    <w:basedOn w:val="Normal"/>
    <w:uiPriority w:val="99"/>
    <w:rsid w:val="001A01DA"/>
    <w:pPr>
      <w:ind w:firstLine="851"/>
      <w:jc w:val="both"/>
    </w:pPr>
    <w:rPr>
      <w:rFonts w:eastAsia="Calibri"/>
      <w:sz w:val="28"/>
      <w:szCs w:val="24"/>
    </w:rPr>
  </w:style>
  <w:style w:type="character" w:customStyle="1" w:styleId="a">
    <w:name w:val="Знак Знак"/>
    <w:uiPriority w:val="99"/>
    <w:locked/>
    <w:rsid w:val="001305F2"/>
    <w:rPr>
      <w:rFonts w:eastAsia="Times New Roman"/>
      <w:b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7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343</TotalTime>
  <Pages>4</Pages>
  <Words>942</Words>
  <Characters>5370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57</cp:revision>
  <cp:lastPrinted>2023-03-14T06:05:00Z</cp:lastPrinted>
  <dcterms:created xsi:type="dcterms:W3CDTF">2013-02-07T11:38:00Z</dcterms:created>
  <dcterms:modified xsi:type="dcterms:W3CDTF">2023-03-14T06:05:00Z</dcterms:modified>
</cp:coreProperties>
</file>